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64607D24">
                <wp:simplePos x="0" y="0"/>
                <wp:positionH relativeFrom="column">
                  <wp:posOffset>71120</wp:posOffset>
                </wp:positionH>
                <wp:positionV relativeFrom="paragraph">
                  <wp:posOffset>90170</wp:posOffset>
                </wp:positionV>
                <wp:extent cx="57556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60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1pt" to="45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053F7928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177266">
        <w:rPr>
          <w:lang w:val="hr-HR"/>
        </w:rPr>
        <w:t>1362</w:t>
      </w:r>
      <w:r w:rsidRPr="00FA780F">
        <w:rPr>
          <w:lang w:val="hr-HR"/>
        </w:rPr>
        <w:t>/2</w:t>
      </w:r>
      <w:r w:rsidR="00FA0700">
        <w:rPr>
          <w:lang w:val="hr-HR"/>
        </w:rPr>
        <w:t>5</w:t>
      </w:r>
    </w:p>
    <w:p w14:paraId="273D4287" w14:textId="1255DFD7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1110B0">
        <w:rPr>
          <w:lang w:val="hr-HR"/>
        </w:rPr>
        <w:t>25</w:t>
      </w:r>
      <w:r w:rsidR="00FA0700">
        <w:rPr>
          <w:lang w:val="hr-HR"/>
        </w:rPr>
        <w:t>. rujna 2025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0452A263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proofErr w:type="spellStart"/>
      <w:r w:rsidR="00CD3FB0" w:rsidRPr="00FA780F">
        <w:rPr>
          <w:lang w:val="hr-HR" w:eastAsia="hr-HR"/>
        </w:rPr>
        <w:t>Naftalana</w:t>
      </w:r>
      <w:proofErr w:type="spellEnd"/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</w:t>
      </w:r>
      <w:r w:rsidR="00A30762">
        <w:rPr>
          <w:lang w:val="hr-HR" w:eastAsia="hr-HR"/>
        </w:rPr>
        <w:t>30/23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703470">
        <w:rPr>
          <w:b/>
          <w:lang w:val="hr-HR" w:eastAsia="hr-HR"/>
        </w:rPr>
        <w:t xml:space="preserve">Etičkog povjerenstva </w:t>
      </w:r>
      <w:proofErr w:type="spellStart"/>
      <w:r w:rsidR="00703470">
        <w:rPr>
          <w:b/>
          <w:lang w:val="hr-HR" w:eastAsia="hr-HR"/>
        </w:rPr>
        <w:t>Naftalana</w:t>
      </w:r>
      <w:proofErr w:type="spellEnd"/>
      <w:r w:rsidR="00673E35" w:rsidRPr="004A6AC1">
        <w:rPr>
          <w:bCs/>
          <w:lang w:val="hr-HR" w:eastAsia="hr-HR"/>
        </w:rPr>
        <w:t>.</w:t>
      </w:r>
    </w:p>
    <w:p w14:paraId="2721C139" w14:textId="5B3DE86C" w:rsidR="0013454C" w:rsidRDefault="00673E35" w:rsidP="00673E35">
      <w:pPr>
        <w:jc w:val="both"/>
        <w:rPr>
          <w:bCs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1110B0">
        <w:rPr>
          <w:b/>
          <w:lang w:val="hr-HR"/>
        </w:rPr>
        <w:t>02. listopada</w:t>
      </w:r>
      <w:r w:rsidR="00FA0700" w:rsidRPr="001110B0">
        <w:rPr>
          <w:b/>
          <w:lang w:val="hr-HR"/>
        </w:rPr>
        <w:t xml:space="preserve"> 2025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</w:t>
      </w:r>
      <w:proofErr w:type="spellStart"/>
      <w:r w:rsidR="006923FD">
        <w:rPr>
          <w:lang w:val="hr-HR"/>
        </w:rPr>
        <w:t>Naftalana</w:t>
      </w:r>
      <w:proofErr w:type="spellEnd"/>
      <w:r w:rsidR="00CD3FB0" w:rsidRPr="00FA780F">
        <w:rPr>
          <w:lang w:val="hr-HR"/>
        </w:rPr>
        <w:t xml:space="preserve">, s početkom u </w:t>
      </w:r>
      <w:r w:rsidR="001110B0">
        <w:rPr>
          <w:b/>
          <w:lang w:val="hr-HR"/>
        </w:rPr>
        <w:t>07:45</w:t>
      </w:r>
      <w:r w:rsidRPr="001110B0">
        <w:rPr>
          <w:b/>
          <w:lang w:val="hr-HR"/>
        </w:rPr>
        <w:t xml:space="preserve"> </w:t>
      </w:r>
      <w:r w:rsidRPr="00FA780F">
        <w:rPr>
          <w:b/>
          <w:lang w:val="hr-HR"/>
        </w:rPr>
        <w:t>sati</w:t>
      </w:r>
      <w:r w:rsidRPr="005201BF">
        <w:rPr>
          <w:bCs/>
          <w:lang w:val="hr-HR"/>
        </w:rPr>
        <w:t>.</w:t>
      </w:r>
    </w:p>
    <w:p w14:paraId="7C8296B7" w14:textId="77777777" w:rsidR="00703470" w:rsidRPr="00FA780F" w:rsidRDefault="00703470" w:rsidP="00673E35">
      <w:pPr>
        <w:jc w:val="both"/>
        <w:rPr>
          <w:b/>
          <w:lang w:val="hr-HR"/>
        </w:rPr>
      </w:pP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7E24EABE" w:rsidR="009D7A83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FA0700">
        <w:rPr>
          <w:b/>
          <w:lang w:val="hr-HR"/>
        </w:rPr>
        <w:t>20. svibnja</w:t>
      </w:r>
      <w:r w:rsidR="00FA780F">
        <w:rPr>
          <w:b/>
          <w:lang w:val="hr-HR"/>
        </w:rPr>
        <w:t xml:space="preserve"> 202</w:t>
      </w:r>
      <w:r w:rsidR="00385322">
        <w:rPr>
          <w:b/>
          <w:lang w:val="hr-HR"/>
        </w:rPr>
        <w:t>4</w:t>
      </w:r>
      <w:r w:rsidR="00FA780F">
        <w:rPr>
          <w:b/>
          <w:lang w:val="hr-HR"/>
        </w:rPr>
        <w:t>.</w:t>
      </w:r>
      <w:r w:rsidRPr="00FA780F">
        <w:rPr>
          <w:b/>
          <w:lang w:val="hr-HR"/>
        </w:rPr>
        <w:t xml:space="preserve"> godine</w:t>
      </w:r>
    </w:p>
    <w:p w14:paraId="30B0E2D8" w14:textId="77777777" w:rsidR="00703470" w:rsidRDefault="00703470" w:rsidP="00703470">
      <w:pPr>
        <w:ind w:left="720"/>
        <w:jc w:val="both"/>
        <w:rPr>
          <w:b/>
          <w:lang w:val="hr-HR"/>
        </w:rPr>
      </w:pPr>
    </w:p>
    <w:p w14:paraId="3F3FE6E8" w14:textId="7A82BCFB" w:rsidR="00385322" w:rsidRPr="00385322" w:rsidRDefault="00686DC6" w:rsidP="00385322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</w:t>
      </w:r>
      <w:r w:rsidR="00385322">
        <w:rPr>
          <w:b/>
          <w:lang w:val="hr-HR"/>
        </w:rPr>
        <w:t xml:space="preserve">provođenja istraživanja u svrhu izrade </w:t>
      </w:r>
      <w:r w:rsidR="00FA0700">
        <w:rPr>
          <w:b/>
          <w:lang w:val="hr-HR"/>
        </w:rPr>
        <w:t xml:space="preserve">diplomskog </w:t>
      </w:r>
      <w:r w:rsidR="00385322">
        <w:rPr>
          <w:b/>
          <w:lang w:val="hr-HR"/>
        </w:rPr>
        <w:t>rada</w:t>
      </w:r>
      <w:r w:rsidR="00FA0700">
        <w:rPr>
          <w:b/>
          <w:lang w:val="hr-HR"/>
        </w:rPr>
        <w:t xml:space="preserve"> pod nazivom</w:t>
      </w:r>
      <w:r w:rsidR="00385322">
        <w:rPr>
          <w:b/>
          <w:lang w:val="hr-HR"/>
        </w:rPr>
        <w:t>: „</w:t>
      </w:r>
      <w:r w:rsidR="00FA0700">
        <w:rPr>
          <w:b/>
          <w:lang w:val="hr-HR"/>
        </w:rPr>
        <w:t>Znanj</w:t>
      </w:r>
      <w:r w:rsidR="00177266">
        <w:rPr>
          <w:b/>
          <w:lang w:val="hr-HR"/>
        </w:rPr>
        <w:t>e</w:t>
      </w:r>
      <w:r w:rsidR="00FA0700">
        <w:rPr>
          <w:b/>
          <w:lang w:val="hr-HR"/>
        </w:rPr>
        <w:t xml:space="preserve"> i mišljenja osoba oboljelih od psorijaze o bolesti, terapiji i stigmatizaciji</w:t>
      </w:r>
      <w:r w:rsidR="00385322">
        <w:rPr>
          <w:b/>
          <w:lang w:val="hr-HR"/>
        </w:rPr>
        <w:t>“</w:t>
      </w:r>
    </w:p>
    <w:p w14:paraId="699846F2" w14:textId="6A176CAE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9233CC">
        <w:rPr>
          <w:lang w:val="hr-HR"/>
        </w:rPr>
        <w:t>i</w:t>
      </w:r>
      <w:r w:rsidR="00FA0700">
        <w:rPr>
          <w:lang w:val="hr-HR"/>
        </w:rPr>
        <w:t>ca</w:t>
      </w:r>
      <w:r w:rsidR="00CD3FB0" w:rsidRPr="00FA780F">
        <w:rPr>
          <w:lang w:val="hr-HR"/>
        </w:rPr>
        <w:t xml:space="preserve">: </w:t>
      </w:r>
      <w:r w:rsidR="00FA0700">
        <w:rPr>
          <w:lang w:val="hr-HR"/>
        </w:rPr>
        <w:t xml:space="preserve">Martina Predrag </w:t>
      </w:r>
      <w:r w:rsidR="00C23EF1">
        <w:rPr>
          <w:lang w:val="hr-HR"/>
        </w:rPr>
        <w:t xml:space="preserve">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526D8F8D" w14:textId="77777777" w:rsidR="0058426A" w:rsidRDefault="00E445F6" w:rsidP="0058426A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4E4A2196" w14:textId="77777777" w:rsidR="0058426A" w:rsidRDefault="0058426A" w:rsidP="0058426A">
      <w:pPr>
        <w:ind w:left="720"/>
        <w:jc w:val="both"/>
        <w:rPr>
          <w:b/>
          <w:lang w:val="hr-HR"/>
        </w:rPr>
      </w:pPr>
    </w:p>
    <w:p w14:paraId="031BDEB0" w14:textId="77777777" w:rsidR="0058426A" w:rsidRDefault="0058426A" w:rsidP="0058426A">
      <w:pPr>
        <w:ind w:left="720"/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673E35" w:rsidRPr="0058426A">
        <w:rPr>
          <w:lang w:val="hr-HR"/>
        </w:rPr>
        <w:t>Predsjednica Etičkog povjerenstva</w:t>
      </w:r>
      <w:r w:rsidR="00DA1A01" w:rsidRPr="0058426A">
        <w:rPr>
          <w:lang w:val="hr-HR"/>
        </w:rPr>
        <w:t>:</w:t>
      </w:r>
    </w:p>
    <w:p w14:paraId="247A324E" w14:textId="26F1A851" w:rsidR="00A72BE5" w:rsidRPr="0058426A" w:rsidRDefault="0058426A" w:rsidP="0058426A">
      <w:pPr>
        <w:ind w:left="720"/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</w:t>
      </w:r>
      <w:r w:rsidR="00385322">
        <w:rPr>
          <w:lang w:val="hr-HR"/>
        </w:rPr>
        <w:t>Lucija Tomić Babić</w:t>
      </w:r>
      <w:r w:rsidR="00673E35" w:rsidRPr="00FA780F">
        <w:rPr>
          <w:lang w:val="hr-HR"/>
        </w:rPr>
        <w:t xml:space="preserve">, </w:t>
      </w:r>
      <w:proofErr w:type="spellStart"/>
      <w:r w:rsidR="00673E35" w:rsidRPr="00FA780F">
        <w:rPr>
          <w:lang w:val="hr-HR"/>
        </w:rPr>
        <w:t>dr.med</w:t>
      </w:r>
      <w:proofErr w:type="spellEnd"/>
      <w:r w:rsidR="00673E35" w:rsidRPr="00FA780F">
        <w:rPr>
          <w:lang w:val="hr-HR"/>
        </w:rPr>
        <w:t>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7E833227" w14:textId="77777777" w:rsidR="00D00902" w:rsidRDefault="00D00902" w:rsidP="00D849AF">
      <w:pPr>
        <w:ind w:left="6372"/>
        <w:jc w:val="right"/>
        <w:rPr>
          <w:lang w:val="hr-HR"/>
        </w:rPr>
      </w:pPr>
    </w:p>
    <w:p w14:paraId="5C54D0BF" w14:textId="77777777" w:rsidR="00041224" w:rsidRDefault="00041224" w:rsidP="00D849AF">
      <w:pPr>
        <w:ind w:left="6372"/>
        <w:jc w:val="right"/>
        <w:rPr>
          <w:lang w:val="hr-HR"/>
        </w:rPr>
      </w:pPr>
    </w:p>
    <w:p w14:paraId="6FB0ABCE" w14:textId="77777777" w:rsidR="00041224" w:rsidRDefault="00041224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6FEAC1FE" w:rsidR="00673E35" w:rsidRPr="00FA0700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>Lucija Tomić Babić</w:t>
      </w:r>
      <w:r w:rsidR="00FA780F" w:rsidRPr="00FA0700">
        <w:rPr>
          <w:sz w:val="22"/>
          <w:szCs w:val="22"/>
          <w:lang w:val="hr-HR"/>
        </w:rPr>
        <w:t xml:space="preserve">, </w:t>
      </w:r>
      <w:proofErr w:type="spellStart"/>
      <w:r w:rsidR="00FA780F" w:rsidRPr="00FA0700">
        <w:rPr>
          <w:sz w:val="22"/>
          <w:szCs w:val="22"/>
          <w:lang w:val="hr-HR"/>
        </w:rPr>
        <w:t>dr.med</w:t>
      </w:r>
      <w:proofErr w:type="spellEnd"/>
      <w:r w:rsidR="00FA780F" w:rsidRPr="00FA0700">
        <w:rPr>
          <w:sz w:val="22"/>
          <w:szCs w:val="22"/>
          <w:lang w:val="hr-HR"/>
        </w:rPr>
        <w:t>.</w:t>
      </w:r>
      <w:r w:rsidRPr="00FA0700">
        <w:rPr>
          <w:sz w:val="22"/>
          <w:szCs w:val="22"/>
          <w:lang w:val="hr-HR"/>
        </w:rPr>
        <w:t>,</w:t>
      </w:r>
      <w:r w:rsidR="00FA780F" w:rsidRPr="00FA0700">
        <w:rPr>
          <w:sz w:val="22"/>
          <w:szCs w:val="22"/>
          <w:lang w:val="hr-HR"/>
        </w:rPr>
        <w:t>-predsjednica</w:t>
      </w:r>
      <w:r w:rsidR="00C960E5" w:rsidRPr="00FA0700">
        <w:rPr>
          <w:sz w:val="22"/>
          <w:szCs w:val="22"/>
          <w:lang w:val="hr-HR"/>
        </w:rPr>
        <w:t>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56A4DCC4" w14:textId="1C210FBB" w:rsidR="00385322" w:rsidRPr="00FA0700" w:rsidRDefault="00FA0700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>p</w:t>
      </w:r>
      <w:r w:rsidR="00385322" w:rsidRPr="00FA0700">
        <w:rPr>
          <w:sz w:val="22"/>
          <w:szCs w:val="22"/>
          <w:lang w:val="hr-HR"/>
        </w:rPr>
        <w:t xml:space="preserve">rim. Pero </w:t>
      </w:r>
      <w:proofErr w:type="spellStart"/>
      <w:r w:rsidR="00385322" w:rsidRPr="00FA0700">
        <w:rPr>
          <w:sz w:val="22"/>
          <w:szCs w:val="22"/>
          <w:lang w:val="hr-HR"/>
        </w:rPr>
        <w:t>Vržogić</w:t>
      </w:r>
      <w:proofErr w:type="spellEnd"/>
      <w:r w:rsidR="00385322" w:rsidRPr="00FA0700">
        <w:rPr>
          <w:sz w:val="22"/>
          <w:szCs w:val="22"/>
          <w:lang w:val="hr-HR"/>
        </w:rPr>
        <w:t xml:space="preserve">, </w:t>
      </w:r>
      <w:proofErr w:type="spellStart"/>
      <w:r w:rsidR="00385322" w:rsidRPr="00FA0700">
        <w:rPr>
          <w:sz w:val="22"/>
          <w:szCs w:val="22"/>
          <w:lang w:val="hr-HR"/>
        </w:rPr>
        <w:t>dr.med</w:t>
      </w:r>
      <w:proofErr w:type="spellEnd"/>
      <w:r w:rsidR="00385322" w:rsidRPr="00FA0700">
        <w:rPr>
          <w:sz w:val="22"/>
          <w:szCs w:val="22"/>
          <w:lang w:val="hr-HR"/>
        </w:rPr>
        <w:t>.,-član,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46F21341" w14:textId="7089A16B" w:rsidR="00385322" w:rsidRPr="00FA0700" w:rsidRDefault="00FA0700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>p</w:t>
      </w:r>
      <w:r w:rsidR="00385322" w:rsidRPr="00FA0700">
        <w:rPr>
          <w:sz w:val="22"/>
          <w:szCs w:val="22"/>
          <w:lang w:val="hr-HR"/>
        </w:rPr>
        <w:t xml:space="preserve">rim. Gordana Krnjević </w:t>
      </w:r>
      <w:proofErr w:type="spellStart"/>
      <w:r w:rsidR="00385322" w:rsidRPr="00FA0700">
        <w:rPr>
          <w:sz w:val="22"/>
          <w:szCs w:val="22"/>
          <w:lang w:val="hr-HR"/>
        </w:rPr>
        <w:t>Pezić</w:t>
      </w:r>
      <w:proofErr w:type="spellEnd"/>
      <w:r w:rsidR="00385322" w:rsidRPr="00FA0700">
        <w:rPr>
          <w:sz w:val="22"/>
          <w:szCs w:val="22"/>
          <w:lang w:val="hr-HR"/>
        </w:rPr>
        <w:t xml:space="preserve">, </w:t>
      </w:r>
      <w:proofErr w:type="spellStart"/>
      <w:r w:rsidR="00385322" w:rsidRPr="00FA0700">
        <w:rPr>
          <w:sz w:val="22"/>
          <w:szCs w:val="22"/>
          <w:lang w:val="hr-HR"/>
        </w:rPr>
        <w:t>dr.med</w:t>
      </w:r>
      <w:proofErr w:type="spellEnd"/>
      <w:r w:rsidR="00385322" w:rsidRPr="00FA0700">
        <w:rPr>
          <w:sz w:val="22"/>
          <w:szCs w:val="22"/>
          <w:lang w:val="hr-HR"/>
        </w:rPr>
        <w:t>.,-članica,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66AD2296" w14:textId="6B028B04" w:rsidR="00385322" w:rsidRPr="00FA0700" w:rsidRDefault="00385322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 xml:space="preserve">Goran Maričić, </w:t>
      </w:r>
      <w:proofErr w:type="spellStart"/>
      <w:r w:rsidRPr="00FA0700">
        <w:rPr>
          <w:sz w:val="22"/>
          <w:szCs w:val="22"/>
          <w:lang w:val="hr-HR"/>
        </w:rPr>
        <w:t>dr.med</w:t>
      </w:r>
      <w:proofErr w:type="spellEnd"/>
      <w:r w:rsidRPr="00FA0700">
        <w:rPr>
          <w:sz w:val="22"/>
          <w:szCs w:val="22"/>
          <w:lang w:val="hr-HR"/>
        </w:rPr>
        <w:t>.,-član,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78EA6528" w14:textId="5FA228FC" w:rsidR="00385322" w:rsidRPr="00FA0700" w:rsidRDefault="00385322" w:rsidP="00690008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 xml:space="preserve">Snježana </w:t>
      </w:r>
      <w:proofErr w:type="spellStart"/>
      <w:r w:rsidRPr="00FA0700">
        <w:rPr>
          <w:sz w:val="22"/>
          <w:szCs w:val="22"/>
          <w:lang w:val="hr-HR"/>
        </w:rPr>
        <w:t>Brući</w:t>
      </w:r>
      <w:proofErr w:type="spellEnd"/>
      <w:r w:rsidRPr="00FA0700">
        <w:rPr>
          <w:sz w:val="22"/>
          <w:szCs w:val="22"/>
          <w:lang w:val="hr-HR"/>
        </w:rPr>
        <w:t xml:space="preserve">, </w:t>
      </w:r>
      <w:proofErr w:type="spellStart"/>
      <w:r w:rsidRPr="00FA0700">
        <w:rPr>
          <w:sz w:val="22"/>
          <w:szCs w:val="22"/>
          <w:lang w:val="hr-HR"/>
        </w:rPr>
        <w:t>mag.med.techn</w:t>
      </w:r>
      <w:proofErr w:type="spellEnd"/>
      <w:r w:rsidRPr="00FA0700">
        <w:rPr>
          <w:sz w:val="22"/>
          <w:szCs w:val="22"/>
          <w:lang w:val="hr-HR"/>
        </w:rPr>
        <w:t>.,-članica,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76DA3082" w14:textId="45B5236C" w:rsidR="00FA780F" w:rsidRPr="00FA0700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 xml:space="preserve">Milica Birk, </w:t>
      </w:r>
      <w:proofErr w:type="spellStart"/>
      <w:r w:rsidRPr="00FA0700">
        <w:rPr>
          <w:sz w:val="22"/>
          <w:szCs w:val="22"/>
          <w:lang w:val="hr-HR"/>
        </w:rPr>
        <w:t>dipl.oec</w:t>
      </w:r>
      <w:proofErr w:type="spellEnd"/>
      <w:r w:rsidRPr="00FA0700">
        <w:rPr>
          <w:sz w:val="22"/>
          <w:szCs w:val="22"/>
          <w:lang w:val="hr-HR"/>
        </w:rPr>
        <w:t>.,</w:t>
      </w:r>
      <w:r w:rsidR="00385322" w:rsidRPr="00FA0700">
        <w:rPr>
          <w:sz w:val="22"/>
          <w:szCs w:val="22"/>
          <w:lang w:val="hr-HR"/>
        </w:rPr>
        <w:t>-</w:t>
      </w:r>
      <w:r w:rsidRPr="00FA0700">
        <w:rPr>
          <w:sz w:val="22"/>
          <w:szCs w:val="22"/>
          <w:lang w:val="hr-HR"/>
        </w:rPr>
        <w:t xml:space="preserve"> članica,</w:t>
      </w:r>
      <w:r w:rsidR="00A942D5" w:rsidRPr="00FA0700">
        <w:rPr>
          <w:sz w:val="22"/>
          <w:szCs w:val="22"/>
          <w:lang w:val="hr-HR"/>
        </w:rPr>
        <w:t xml:space="preserve"> </w:t>
      </w:r>
    </w:p>
    <w:p w14:paraId="7D2E20AD" w14:textId="1CE7227C" w:rsidR="00FA780F" w:rsidRDefault="00385322" w:rsidP="005D3439">
      <w:pPr>
        <w:numPr>
          <w:ilvl w:val="0"/>
          <w:numId w:val="8"/>
        </w:numPr>
        <w:rPr>
          <w:sz w:val="22"/>
          <w:szCs w:val="22"/>
          <w:lang w:val="hr-HR"/>
        </w:rPr>
      </w:pPr>
      <w:proofErr w:type="spellStart"/>
      <w:r w:rsidRPr="00FA0700">
        <w:rPr>
          <w:sz w:val="22"/>
          <w:szCs w:val="22"/>
          <w:lang w:val="hr-HR"/>
        </w:rPr>
        <w:t>Doc.dr.sc.</w:t>
      </w:r>
      <w:r w:rsidR="003167D7" w:rsidRPr="00FA0700">
        <w:rPr>
          <w:sz w:val="22"/>
          <w:szCs w:val="22"/>
          <w:lang w:val="hr-HR"/>
        </w:rPr>
        <w:t>human</w:t>
      </w:r>
      <w:proofErr w:type="spellEnd"/>
      <w:r w:rsidR="003167D7" w:rsidRPr="00FA0700">
        <w:rPr>
          <w:sz w:val="22"/>
          <w:szCs w:val="22"/>
          <w:lang w:val="hr-HR"/>
        </w:rPr>
        <w:t>.</w:t>
      </w:r>
      <w:r w:rsidRPr="00FA0700">
        <w:rPr>
          <w:sz w:val="22"/>
          <w:szCs w:val="22"/>
          <w:lang w:val="hr-HR"/>
        </w:rPr>
        <w:t xml:space="preserve"> Mile Marinčić, </w:t>
      </w:r>
      <w:proofErr w:type="spellStart"/>
      <w:r w:rsidR="003167D7" w:rsidRPr="00FA0700">
        <w:rPr>
          <w:sz w:val="22"/>
          <w:szCs w:val="22"/>
          <w:lang w:val="hr-HR"/>
        </w:rPr>
        <w:t>prof.struč.stud</w:t>
      </w:r>
      <w:proofErr w:type="spellEnd"/>
      <w:r w:rsidRPr="00FA0700">
        <w:rPr>
          <w:sz w:val="22"/>
          <w:szCs w:val="22"/>
          <w:lang w:val="hr-HR"/>
        </w:rPr>
        <w:t>.,</w:t>
      </w:r>
      <w:r w:rsidR="003167D7" w:rsidRPr="00FA0700">
        <w:rPr>
          <w:sz w:val="22"/>
          <w:szCs w:val="22"/>
          <w:lang w:val="hr-HR"/>
        </w:rPr>
        <w:t>-vanjski suradnik,</w:t>
      </w:r>
      <w:r w:rsidRPr="00FA0700">
        <w:rPr>
          <w:sz w:val="22"/>
          <w:szCs w:val="22"/>
          <w:lang w:val="hr-HR"/>
        </w:rPr>
        <w:t xml:space="preserve"> </w:t>
      </w:r>
    </w:p>
    <w:p w14:paraId="167258E6" w14:textId="3920A54C" w:rsidR="00177266" w:rsidRPr="00177266" w:rsidRDefault="001110B0" w:rsidP="00177266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Martina Predrag, </w:t>
      </w:r>
    </w:p>
    <w:p w14:paraId="205F3AD4" w14:textId="77777777" w:rsidR="009D7A83" w:rsidRPr="00FA0700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FA0700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FA0700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FA0700">
        <w:rPr>
          <w:sz w:val="22"/>
          <w:szCs w:val="22"/>
          <w:lang w:val="hr-HR"/>
        </w:rPr>
        <w:t>Pismohrana.</w:t>
      </w:r>
    </w:p>
    <w:sectPr w:rsidR="00DA1A01" w:rsidRPr="00FA0700" w:rsidSect="00FA070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965D" w14:textId="77777777" w:rsidR="00082B21" w:rsidRDefault="00082B21" w:rsidP="006923FD">
      <w:r>
        <w:separator/>
      </w:r>
    </w:p>
  </w:endnote>
  <w:endnote w:type="continuationSeparator" w:id="0">
    <w:p w14:paraId="2B69FD87" w14:textId="77777777" w:rsidR="00082B21" w:rsidRDefault="00082B21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7623" w14:textId="77777777" w:rsidR="00082B21" w:rsidRDefault="00082B21" w:rsidP="006923FD">
      <w:r>
        <w:separator/>
      </w:r>
    </w:p>
  </w:footnote>
  <w:footnote w:type="continuationSeparator" w:id="0">
    <w:p w14:paraId="16B69246" w14:textId="77777777" w:rsidR="00082B21" w:rsidRDefault="00082B21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6DCA7E3A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224"/>
    <w:rsid w:val="00041F9F"/>
    <w:rsid w:val="00045D08"/>
    <w:rsid w:val="000536B7"/>
    <w:rsid w:val="00057D3A"/>
    <w:rsid w:val="0006084D"/>
    <w:rsid w:val="00065560"/>
    <w:rsid w:val="00082B21"/>
    <w:rsid w:val="000A5AD4"/>
    <w:rsid w:val="000C1B4B"/>
    <w:rsid w:val="000C6890"/>
    <w:rsid w:val="000D5B99"/>
    <w:rsid w:val="00102604"/>
    <w:rsid w:val="001036F5"/>
    <w:rsid w:val="001110B0"/>
    <w:rsid w:val="00122180"/>
    <w:rsid w:val="0013454C"/>
    <w:rsid w:val="00140301"/>
    <w:rsid w:val="001428DA"/>
    <w:rsid w:val="00142E1C"/>
    <w:rsid w:val="00144512"/>
    <w:rsid w:val="00177266"/>
    <w:rsid w:val="001777BB"/>
    <w:rsid w:val="001A253A"/>
    <w:rsid w:val="001B13EC"/>
    <w:rsid w:val="001D090E"/>
    <w:rsid w:val="001D4E25"/>
    <w:rsid w:val="001D605F"/>
    <w:rsid w:val="001D7D96"/>
    <w:rsid w:val="001E6B71"/>
    <w:rsid w:val="001E706E"/>
    <w:rsid w:val="0020186D"/>
    <w:rsid w:val="00213B5C"/>
    <w:rsid w:val="002213AA"/>
    <w:rsid w:val="00224D34"/>
    <w:rsid w:val="0022583E"/>
    <w:rsid w:val="0026647C"/>
    <w:rsid w:val="00273AE1"/>
    <w:rsid w:val="00277BE3"/>
    <w:rsid w:val="00281E5A"/>
    <w:rsid w:val="0028442A"/>
    <w:rsid w:val="00296C73"/>
    <w:rsid w:val="002A5E8E"/>
    <w:rsid w:val="00310145"/>
    <w:rsid w:val="003167D7"/>
    <w:rsid w:val="00316DEC"/>
    <w:rsid w:val="00326FD5"/>
    <w:rsid w:val="00340987"/>
    <w:rsid w:val="00352CBF"/>
    <w:rsid w:val="00354E68"/>
    <w:rsid w:val="00381073"/>
    <w:rsid w:val="00385322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51395"/>
    <w:rsid w:val="004713B9"/>
    <w:rsid w:val="0049022C"/>
    <w:rsid w:val="004A11F3"/>
    <w:rsid w:val="004A5206"/>
    <w:rsid w:val="004A6AC1"/>
    <w:rsid w:val="004D6E61"/>
    <w:rsid w:val="004E0D4F"/>
    <w:rsid w:val="004E363B"/>
    <w:rsid w:val="004F098C"/>
    <w:rsid w:val="004F40FF"/>
    <w:rsid w:val="00517EF7"/>
    <w:rsid w:val="005201BF"/>
    <w:rsid w:val="00534272"/>
    <w:rsid w:val="00572116"/>
    <w:rsid w:val="00574BDD"/>
    <w:rsid w:val="00580C82"/>
    <w:rsid w:val="0058426A"/>
    <w:rsid w:val="0059794D"/>
    <w:rsid w:val="005A05F1"/>
    <w:rsid w:val="005E5CBE"/>
    <w:rsid w:val="00603A91"/>
    <w:rsid w:val="00625574"/>
    <w:rsid w:val="0064028E"/>
    <w:rsid w:val="00642505"/>
    <w:rsid w:val="00673E35"/>
    <w:rsid w:val="00676AD7"/>
    <w:rsid w:val="006834C6"/>
    <w:rsid w:val="00686DC6"/>
    <w:rsid w:val="006923FD"/>
    <w:rsid w:val="00692F43"/>
    <w:rsid w:val="006A47FE"/>
    <w:rsid w:val="006A7EAA"/>
    <w:rsid w:val="006C5BD5"/>
    <w:rsid w:val="006F7956"/>
    <w:rsid w:val="00703470"/>
    <w:rsid w:val="0071154C"/>
    <w:rsid w:val="007166F8"/>
    <w:rsid w:val="00722E10"/>
    <w:rsid w:val="007453BD"/>
    <w:rsid w:val="00745817"/>
    <w:rsid w:val="00774B0C"/>
    <w:rsid w:val="00784EB8"/>
    <w:rsid w:val="00787C1C"/>
    <w:rsid w:val="007B613A"/>
    <w:rsid w:val="007D0B06"/>
    <w:rsid w:val="007D4156"/>
    <w:rsid w:val="00826055"/>
    <w:rsid w:val="00832BD4"/>
    <w:rsid w:val="00844C1E"/>
    <w:rsid w:val="00853C65"/>
    <w:rsid w:val="0087625F"/>
    <w:rsid w:val="00881632"/>
    <w:rsid w:val="00885156"/>
    <w:rsid w:val="008C7F1C"/>
    <w:rsid w:val="008E4136"/>
    <w:rsid w:val="009233CC"/>
    <w:rsid w:val="00925E63"/>
    <w:rsid w:val="00927510"/>
    <w:rsid w:val="009358E8"/>
    <w:rsid w:val="00967092"/>
    <w:rsid w:val="00985C3A"/>
    <w:rsid w:val="009903A9"/>
    <w:rsid w:val="009A7BD9"/>
    <w:rsid w:val="009C157E"/>
    <w:rsid w:val="009C1994"/>
    <w:rsid w:val="009D1C09"/>
    <w:rsid w:val="009D7A83"/>
    <w:rsid w:val="009E049A"/>
    <w:rsid w:val="009F5C1A"/>
    <w:rsid w:val="00A07F14"/>
    <w:rsid w:val="00A23F3B"/>
    <w:rsid w:val="00A30762"/>
    <w:rsid w:val="00A41987"/>
    <w:rsid w:val="00A4262C"/>
    <w:rsid w:val="00A45794"/>
    <w:rsid w:val="00A72BE5"/>
    <w:rsid w:val="00A938F1"/>
    <w:rsid w:val="00A93968"/>
    <w:rsid w:val="00A942D5"/>
    <w:rsid w:val="00A9646F"/>
    <w:rsid w:val="00AA5353"/>
    <w:rsid w:val="00AC3C47"/>
    <w:rsid w:val="00AC5007"/>
    <w:rsid w:val="00AE4F06"/>
    <w:rsid w:val="00B42678"/>
    <w:rsid w:val="00B64941"/>
    <w:rsid w:val="00B74AEB"/>
    <w:rsid w:val="00BB016D"/>
    <w:rsid w:val="00BB0C67"/>
    <w:rsid w:val="00BC67CD"/>
    <w:rsid w:val="00BD73AF"/>
    <w:rsid w:val="00BF04DD"/>
    <w:rsid w:val="00C152A4"/>
    <w:rsid w:val="00C23EF1"/>
    <w:rsid w:val="00C27392"/>
    <w:rsid w:val="00C32DA8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00902"/>
    <w:rsid w:val="00D108AA"/>
    <w:rsid w:val="00D172F5"/>
    <w:rsid w:val="00D2141A"/>
    <w:rsid w:val="00D21C67"/>
    <w:rsid w:val="00D41690"/>
    <w:rsid w:val="00D610EE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A59A2"/>
    <w:rsid w:val="00EC4935"/>
    <w:rsid w:val="00EC4EE2"/>
    <w:rsid w:val="00EC50EC"/>
    <w:rsid w:val="00EC5AE5"/>
    <w:rsid w:val="00ED58B3"/>
    <w:rsid w:val="00EE65C1"/>
    <w:rsid w:val="00EF7558"/>
    <w:rsid w:val="00F04FE9"/>
    <w:rsid w:val="00F10165"/>
    <w:rsid w:val="00F13601"/>
    <w:rsid w:val="00F37CE2"/>
    <w:rsid w:val="00F449A0"/>
    <w:rsid w:val="00F60EDD"/>
    <w:rsid w:val="00F62E89"/>
    <w:rsid w:val="00F63F8C"/>
    <w:rsid w:val="00F93539"/>
    <w:rsid w:val="00F95414"/>
    <w:rsid w:val="00FA0700"/>
    <w:rsid w:val="00FA6D3C"/>
    <w:rsid w:val="00FA7197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D09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318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40</cp:revision>
  <cp:lastPrinted>2024-05-14T10:14:00Z</cp:lastPrinted>
  <dcterms:created xsi:type="dcterms:W3CDTF">2022-07-15T06:22:00Z</dcterms:created>
  <dcterms:modified xsi:type="dcterms:W3CDTF">2025-10-02T07:58:00Z</dcterms:modified>
</cp:coreProperties>
</file>