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F077EF" w:rsidRPr="00FA04ED" w14:paraId="4B01863A" w14:textId="77777777" w:rsidTr="00845D88">
        <w:tc>
          <w:tcPr>
            <w:tcW w:w="6156" w:type="dxa"/>
          </w:tcPr>
          <w:p w14:paraId="24DAA7A6" w14:textId="77777777" w:rsidR="00F077EF" w:rsidRPr="00FA04ED" w:rsidRDefault="00F077EF" w:rsidP="00845D88">
            <w:pPr>
              <w:pStyle w:val="Podnoje"/>
              <w:ind w:firstLine="0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B059BE7" wp14:editId="413AB0BA">
                  <wp:extent cx="1885950" cy="419100"/>
                  <wp:effectExtent l="0" t="0" r="0" b="0"/>
                  <wp:docPr id="2" name="Picture 2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E41C6" w14:textId="77777777" w:rsidR="00F077EF" w:rsidRPr="00FA04ED" w:rsidRDefault="00F077EF" w:rsidP="00845D88">
            <w:pPr>
              <w:pStyle w:val="Podnoje"/>
              <w:ind w:firstLine="0"/>
              <w:rPr>
                <w:b/>
                <w:bCs/>
                <w:sz w:val="22"/>
                <w:szCs w:val="22"/>
                <w:lang w:bidi="ar-KW"/>
              </w:rPr>
            </w:pPr>
            <w:r w:rsidRPr="00FA04ED">
              <w:rPr>
                <w:b/>
                <w:bCs/>
                <w:lang w:bidi="ar-KW"/>
              </w:rPr>
              <w:t>specijalna bolnica za medicinsku rehabilitaciju</w:t>
            </w:r>
          </w:p>
          <w:p w14:paraId="020E4B29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10310 Ivanić-Grad, Omladinska 23a, HRVATSKA, p.p. 47                      </w:t>
            </w:r>
          </w:p>
          <w:p w14:paraId="79660BAE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Tel.: ++385 1 2834 555, Fax.: ++385 1 2881 481,                                        </w:t>
            </w:r>
          </w:p>
          <w:p w14:paraId="5ADAFD5C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1E36999A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MB</w:t>
            </w:r>
            <w:r w:rsidR="008207B2">
              <w:rPr>
                <w:sz w:val="22"/>
                <w:szCs w:val="22"/>
                <w:lang w:bidi="ar-KW"/>
              </w:rPr>
              <w:t>:</w:t>
            </w:r>
            <w:r w:rsidRPr="00FA04ED">
              <w:rPr>
                <w:sz w:val="22"/>
                <w:szCs w:val="22"/>
                <w:lang w:bidi="ar-KW"/>
              </w:rPr>
              <w:t xml:space="preserve"> 3186342, OIB</w:t>
            </w:r>
            <w:r w:rsidR="008207B2">
              <w:rPr>
                <w:sz w:val="22"/>
                <w:szCs w:val="22"/>
                <w:lang w:bidi="ar-KW"/>
              </w:rPr>
              <w:t>:</w:t>
            </w:r>
            <w:r w:rsidRPr="00FA04ED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2FAF60FE" w14:textId="77777777" w:rsidR="00F077EF" w:rsidRPr="00FA04ED" w:rsidRDefault="00F077EF" w:rsidP="00845D88">
            <w:pPr>
              <w:pStyle w:val="Podnoje"/>
              <w:ind w:firstLine="0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8207B2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HR702360000110171</w:t>
            </w:r>
            <w:r w:rsidRPr="00FA04ED">
              <w:rPr>
                <w:sz w:val="22"/>
                <w:szCs w:val="22"/>
                <w:lang w:bidi="ar-KW"/>
              </w:rPr>
              <w:t>6186</w:t>
            </w:r>
          </w:p>
        </w:tc>
        <w:tc>
          <w:tcPr>
            <w:tcW w:w="3648" w:type="dxa"/>
          </w:tcPr>
          <w:p w14:paraId="7628C504" w14:textId="77777777" w:rsidR="00F077EF" w:rsidRPr="00FA04ED" w:rsidRDefault="00F077EF" w:rsidP="00845D88">
            <w:pPr>
              <w:pStyle w:val="Podnoje"/>
            </w:pPr>
          </w:p>
          <w:p w14:paraId="151B1501" w14:textId="77777777" w:rsidR="00F077EF" w:rsidRPr="00FA04ED" w:rsidRDefault="00F077EF" w:rsidP="00845D88">
            <w:pPr>
              <w:pStyle w:val="Podnoje"/>
              <w:rPr>
                <w:lang w:bidi="ar-KW"/>
              </w:rPr>
            </w:pPr>
          </w:p>
        </w:tc>
      </w:tr>
    </w:tbl>
    <w:p w14:paraId="1487481F" w14:textId="77777777" w:rsidR="00F077EF" w:rsidRPr="00FA04ED" w:rsidRDefault="00F077EF" w:rsidP="00F077EF">
      <w:pPr>
        <w:pStyle w:val="Podnoje"/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39AB82D" wp14:editId="61983956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B8A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BC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pM8G0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" strokecolor="gray" strokeweight="1.5pt">
                <w10:anchorlock/>
              </v:line>
            </w:pict>
          </mc:Fallback>
        </mc:AlternateContent>
      </w:r>
      <w:r w:rsidRPr="00FA04ED">
        <w:rPr>
          <w:lang w:bidi="ar-KW"/>
        </w:rPr>
        <w:t xml:space="preserve">                             </w:t>
      </w:r>
    </w:p>
    <w:p w14:paraId="24E69A11" w14:textId="098A058F" w:rsidR="00F077EF" w:rsidRDefault="009467A4" w:rsidP="00F077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F077EF" w:rsidRPr="00DC5163">
        <w:rPr>
          <w:rFonts w:ascii="Times New Roman" w:hAnsi="Times New Roman" w:cs="Times New Roman"/>
          <w:sz w:val="24"/>
          <w:szCs w:val="24"/>
        </w:rPr>
        <w:t>: 238/10-111-</w:t>
      </w:r>
      <w:r w:rsidR="00C932EB">
        <w:rPr>
          <w:rFonts w:ascii="Times New Roman" w:hAnsi="Times New Roman" w:cs="Times New Roman"/>
          <w:sz w:val="24"/>
          <w:szCs w:val="24"/>
        </w:rPr>
        <w:t>761</w:t>
      </w:r>
      <w:r w:rsidR="007E2948" w:rsidRPr="00DC5163">
        <w:rPr>
          <w:rFonts w:ascii="Times New Roman" w:hAnsi="Times New Roman" w:cs="Times New Roman"/>
          <w:sz w:val="24"/>
          <w:szCs w:val="24"/>
        </w:rPr>
        <w:t>/</w:t>
      </w:r>
      <w:r w:rsidR="00CF797B" w:rsidRPr="00DC5163">
        <w:rPr>
          <w:rFonts w:ascii="Times New Roman" w:hAnsi="Times New Roman" w:cs="Times New Roman"/>
          <w:sz w:val="24"/>
          <w:szCs w:val="24"/>
        </w:rPr>
        <w:t>2</w:t>
      </w:r>
      <w:r w:rsidR="008E78A2">
        <w:rPr>
          <w:rFonts w:ascii="Times New Roman" w:hAnsi="Times New Roman" w:cs="Times New Roman"/>
          <w:sz w:val="24"/>
          <w:szCs w:val="24"/>
        </w:rPr>
        <w:t>5</w:t>
      </w:r>
    </w:p>
    <w:p w14:paraId="3DB1389F" w14:textId="2D84D272" w:rsidR="00DC5163" w:rsidRDefault="003F2635" w:rsidP="00DC51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C5163" w:rsidRPr="00DC5163">
        <w:rPr>
          <w:rFonts w:ascii="Times New Roman" w:hAnsi="Times New Roman" w:cs="Times New Roman"/>
          <w:sz w:val="24"/>
          <w:szCs w:val="24"/>
        </w:rPr>
        <w:t>Ivanić-Grad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, dana </w:t>
      </w:r>
      <w:r w:rsidR="008E78A2">
        <w:rPr>
          <w:rFonts w:ascii="Times New Roman" w:hAnsi="Times New Roman" w:cs="Times New Roman"/>
          <w:sz w:val="24"/>
          <w:szCs w:val="24"/>
        </w:rPr>
        <w:t>06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. </w:t>
      </w:r>
      <w:r w:rsidR="008E78A2">
        <w:rPr>
          <w:rFonts w:ascii="Times New Roman" w:hAnsi="Times New Roman" w:cs="Times New Roman"/>
          <w:sz w:val="24"/>
          <w:szCs w:val="24"/>
        </w:rPr>
        <w:t>lipnja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 202</w:t>
      </w:r>
      <w:r w:rsidR="008E78A2">
        <w:rPr>
          <w:rFonts w:ascii="Times New Roman" w:hAnsi="Times New Roman" w:cs="Times New Roman"/>
          <w:sz w:val="24"/>
          <w:szCs w:val="24"/>
        </w:rPr>
        <w:t>5</w:t>
      </w:r>
      <w:r w:rsidR="00DC5163" w:rsidRPr="00DC5163">
        <w:rPr>
          <w:rFonts w:ascii="Times New Roman" w:hAnsi="Times New Roman" w:cs="Times New Roman"/>
          <w:sz w:val="24"/>
          <w:szCs w:val="24"/>
        </w:rPr>
        <w:t>. godine</w:t>
      </w:r>
    </w:p>
    <w:p w14:paraId="52D5F950" w14:textId="756719A5" w:rsidR="00DC5163" w:rsidRDefault="00DC5163" w:rsidP="00F0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CBCEB7" w14:textId="33C798D4" w:rsidR="00521DED" w:rsidRPr="00DC5163" w:rsidRDefault="00F077EF" w:rsidP="003E26F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ab/>
      </w:r>
      <w:r w:rsidR="0063780B">
        <w:rPr>
          <w:rFonts w:ascii="Times New Roman" w:hAnsi="Times New Roman" w:cs="Times New Roman"/>
          <w:sz w:val="24"/>
          <w:szCs w:val="24"/>
        </w:rPr>
        <w:t>Sazivam</w:t>
      </w:r>
      <w:r w:rsidR="0050254E">
        <w:rPr>
          <w:rFonts w:ascii="Times New Roman" w:hAnsi="Times New Roman" w:cs="Times New Roman"/>
          <w:sz w:val="24"/>
          <w:szCs w:val="24"/>
        </w:rPr>
        <w:t xml:space="preserve"> </w:t>
      </w:r>
      <w:r w:rsidR="003E26FD" w:rsidRPr="00DC5163">
        <w:rPr>
          <w:rFonts w:ascii="Times New Roman" w:hAnsi="Times New Roman" w:cs="Times New Roman"/>
          <w:sz w:val="24"/>
          <w:szCs w:val="24"/>
        </w:rPr>
        <w:t>sjednicu Povjerenstva za spre</w:t>
      </w:r>
      <w:r w:rsidR="00DC5163">
        <w:rPr>
          <w:rFonts w:ascii="Times New Roman" w:hAnsi="Times New Roman" w:cs="Times New Roman"/>
          <w:sz w:val="24"/>
          <w:szCs w:val="24"/>
        </w:rPr>
        <w:t xml:space="preserve">čavanje i suzbijanje bolničkih </w:t>
      </w:r>
      <w:r w:rsidR="003E26FD" w:rsidRPr="00DC5163">
        <w:rPr>
          <w:rFonts w:ascii="Times New Roman" w:hAnsi="Times New Roman" w:cs="Times New Roman"/>
          <w:sz w:val="24"/>
          <w:szCs w:val="24"/>
        </w:rPr>
        <w:t>infekcija</w:t>
      </w:r>
      <w:r w:rsidR="0063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0B">
        <w:rPr>
          <w:rFonts w:ascii="Times New Roman" w:hAnsi="Times New Roman" w:cs="Times New Roman"/>
          <w:sz w:val="24"/>
          <w:szCs w:val="24"/>
        </w:rPr>
        <w:t>Naftalana</w:t>
      </w:r>
      <w:proofErr w:type="spellEnd"/>
      <w:r w:rsidR="0063780B">
        <w:rPr>
          <w:rFonts w:ascii="Times New Roman" w:hAnsi="Times New Roman" w:cs="Times New Roman"/>
          <w:sz w:val="24"/>
          <w:szCs w:val="24"/>
        </w:rPr>
        <w:t>, specijalne bolnice za medicinsku rehabilitaciju</w:t>
      </w:r>
      <w:r w:rsidR="00827161" w:rsidRPr="00DC5163">
        <w:rPr>
          <w:rFonts w:ascii="Times New Roman" w:hAnsi="Times New Roman" w:cs="Times New Roman"/>
          <w:sz w:val="24"/>
          <w:szCs w:val="24"/>
        </w:rPr>
        <w:t xml:space="preserve"> (dalje u tekstu: Povjerenstvo)</w:t>
      </w:r>
      <w:r w:rsidR="003E26FD" w:rsidRPr="00DC5163">
        <w:rPr>
          <w:rFonts w:ascii="Times New Roman" w:hAnsi="Times New Roman" w:cs="Times New Roman"/>
          <w:sz w:val="24"/>
          <w:szCs w:val="24"/>
        </w:rPr>
        <w:t xml:space="preserve"> koja će se održati </w:t>
      </w:r>
      <w:r w:rsidR="0063780B">
        <w:rPr>
          <w:rFonts w:ascii="Times New Roman" w:hAnsi="Times New Roman" w:cs="Times New Roman"/>
          <w:sz w:val="24"/>
          <w:szCs w:val="24"/>
        </w:rPr>
        <w:t>redovnim</w:t>
      </w:r>
      <w:r w:rsidR="0050254E">
        <w:rPr>
          <w:rFonts w:ascii="Times New Roman" w:hAnsi="Times New Roman" w:cs="Times New Roman"/>
          <w:sz w:val="24"/>
          <w:szCs w:val="24"/>
        </w:rPr>
        <w:t xml:space="preserve"> putem </w:t>
      </w:r>
      <w:r w:rsidR="003E26FD" w:rsidRPr="00DC5163">
        <w:rPr>
          <w:rFonts w:ascii="Times New Roman" w:hAnsi="Times New Roman" w:cs="Times New Roman"/>
          <w:sz w:val="24"/>
          <w:szCs w:val="24"/>
        </w:rPr>
        <w:t>d</w:t>
      </w:r>
      <w:r w:rsidR="00F554CD" w:rsidRPr="00DC5163">
        <w:rPr>
          <w:rFonts w:ascii="Times New Roman" w:hAnsi="Times New Roman" w:cs="Times New Roman"/>
          <w:sz w:val="24"/>
          <w:szCs w:val="24"/>
        </w:rPr>
        <w:t>ana</w:t>
      </w:r>
      <w:r w:rsidR="004C2FE0" w:rsidRPr="00DC5163">
        <w:rPr>
          <w:rFonts w:ascii="Times New Roman" w:hAnsi="Times New Roman" w:cs="Times New Roman"/>
          <w:sz w:val="24"/>
          <w:szCs w:val="24"/>
        </w:rPr>
        <w:t xml:space="preserve"> </w:t>
      </w:r>
      <w:r w:rsidR="008E78A2">
        <w:rPr>
          <w:rFonts w:ascii="Times New Roman" w:hAnsi="Times New Roman" w:cs="Times New Roman"/>
          <w:b/>
          <w:sz w:val="24"/>
          <w:szCs w:val="24"/>
        </w:rPr>
        <w:t>11. lipnja</w:t>
      </w:r>
      <w:r w:rsidR="00CF797B" w:rsidRPr="00DC516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E78A2">
        <w:rPr>
          <w:rFonts w:ascii="Times New Roman" w:hAnsi="Times New Roman" w:cs="Times New Roman"/>
          <w:b/>
          <w:sz w:val="24"/>
          <w:szCs w:val="24"/>
        </w:rPr>
        <w:t>5</w:t>
      </w:r>
      <w:r w:rsidR="004C2FE0" w:rsidRPr="00DC5163">
        <w:rPr>
          <w:rFonts w:ascii="Times New Roman" w:hAnsi="Times New Roman" w:cs="Times New Roman"/>
          <w:b/>
          <w:sz w:val="24"/>
          <w:szCs w:val="24"/>
        </w:rPr>
        <w:t>.</w:t>
      </w:r>
      <w:r w:rsidR="0089629B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63780B">
        <w:rPr>
          <w:rFonts w:ascii="Times New Roman" w:hAnsi="Times New Roman" w:cs="Times New Roman"/>
          <w:b/>
          <w:sz w:val="24"/>
          <w:szCs w:val="24"/>
        </w:rPr>
        <w:t xml:space="preserve"> s početkom u 1</w:t>
      </w:r>
      <w:r w:rsidR="008E78A2">
        <w:rPr>
          <w:rFonts w:ascii="Times New Roman" w:hAnsi="Times New Roman" w:cs="Times New Roman"/>
          <w:b/>
          <w:sz w:val="24"/>
          <w:szCs w:val="24"/>
        </w:rPr>
        <w:t>2</w:t>
      </w:r>
      <w:r w:rsidR="00761A0D">
        <w:rPr>
          <w:rFonts w:ascii="Times New Roman" w:hAnsi="Times New Roman" w:cs="Times New Roman"/>
          <w:b/>
          <w:sz w:val="24"/>
          <w:szCs w:val="24"/>
        </w:rPr>
        <w:t>:</w:t>
      </w:r>
      <w:r w:rsidR="006378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8E78A2">
        <w:rPr>
          <w:rFonts w:ascii="Times New Roman" w:hAnsi="Times New Roman" w:cs="Times New Roman"/>
          <w:b/>
          <w:sz w:val="24"/>
          <w:szCs w:val="24"/>
        </w:rPr>
        <w:t>sati</w:t>
      </w:r>
      <w:r w:rsidR="0063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0B" w:rsidRPr="00F274E2">
        <w:rPr>
          <w:rFonts w:ascii="Times New Roman" w:hAnsi="Times New Roman" w:cs="Times New Roman"/>
          <w:bCs/>
          <w:sz w:val="24"/>
          <w:szCs w:val="24"/>
        </w:rPr>
        <w:t xml:space="preserve">u sobi za sastanke u prizemlju </w:t>
      </w:r>
      <w:proofErr w:type="spellStart"/>
      <w:r w:rsidR="0063780B" w:rsidRPr="00F274E2">
        <w:rPr>
          <w:rFonts w:ascii="Times New Roman" w:hAnsi="Times New Roman" w:cs="Times New Roman"/>
          <w:bCs/>
          <w:sz w:val="24"/>
          <w:szCs w:val="24"/>
        </w:rPr>
        <w:t>Naftalana</w:t>
      </w:r>
      <w:proofErr w:type="spellEnd"/>
      <w:r w:rsidR="0063780B">
        <w:rPr>
          <w:rFonts w:ascii="Times New Roman" w:hAnsi="Times New Roman" w:cs="Times New Roman"/>
          <w:sz w:val="24"/>
          <w:szCs w:val="24"/>
        </w:rPr>
        <w:t>, specijalne bolnice za medicinsku rehabilitaciju.</w:t>
      </w:r>
    </w:p>
    <w:p w14:paraId="61C6466D" w14:textId="77777777" w:rsidR="00521DED" w:rsidRDefault="003E26FD" w:rsidP="00521DE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ab/>
      </w:r>
    </w:p>
    <w:p w14:paraId="0E88BEDC" w14:textId="77777777" w:rsidR="003E26FD" w:rsidRPr="00DC5163" w:rsidRDefault="003E26FD" w:rsidP="00521DE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>Za sjednicu predlažem sljedeći</w:t>
      </w:r>
    </w:p>
    <w:p w14:paraId="1C1B8939" w14:textId="77777777" w:rsidR="00521DED" w:rsidRPr="00DC5163" w:rsidRDefault="003E26FD" w:rsidP="003E2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63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76C1DB5" w14:textId="77777777" w:rsidR="00521DED" w:rsidRPr="00DC5163" w:rsidRDefault="00521DED" w:rsidP="0052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48225" w14:textId="744903CB" w:rsidR="005A2E24" w:rsidRPr="009238BD" w:rsidRDefault="009238BD" w:rsidP="009238B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077EF" w:rsidRPr="009238BD">
        <w:rPr>
          <w:rFonts w:ascii="Times New Roman" w:hAnsi="Times New Roman" w:cs="Times New Roman"/>
          <w:b/>
          <w:bCs/>
          <w:sz w:val="24"/>
          <w:szCs w:val="24"/>
        </w:rPr>
        <w:t>Razmatranje i usvajanje zapisnika s</w:t>
      </w:r>
      <w:r w:rsidR="00827161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a sjednice Povjerenstva održane </w:t>
      </w:r>
      <w:r w:rsidR="00CF797B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8E78A2" w:rsidRPr="009238B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A2E24" w:rsidRPr="009238BD">
        <w:rPr>
          <w:rFonts w:ascii="Times New Roman" w:hAnsi="Times New Roman" w:cs="Times New Roman"/>
          <w:b/>
          <w:bCs/>
          <w:sz w:val="24"/>
          <w:szCs w:val="24"/>
        </w:rPr>
        <w:t>. studenog</w:t>
      </w:r>
      <w:r w:rsidR="00CF797B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207B2" w:rsidRPr="009238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2E24" w:rsidRPr="009238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4BA9" w:rsidRPr="009238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7B2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FAC" w:rsidRPr="009238B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077EF" w:rsidRPr="009238BD">
        <w:rPr>
          <w:rFonts w:ascii="Times New Roman" w:hAnsi="Times New Roman" w:cs="Times New Roman"/>
          <w:b/>
          <w:bCs/>
          <w:sz w:val="24"/>
          <w:szCs w:val="24"/>
        </w:rPr>
        <w:t>odine</w:t>
      </w:r>
    </w:p>
    <w:p w14:paraId="65315A28" w14:textId="7D6FF60E" w:rsidR="005A2E24" w:rsidRPr="009238BD" w:rsidRDefault="009238BD" w:rsidP="009238B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A2E24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Informacija o provedenim korektivnim i preventivnim mjerama za suzbijanje bakterije roda </w:t>
      </w:r>
      <w:proofErr w:type="spellStart"/>
      <w:r w:rsidR="005A2E24" w:rsidRPr="00923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Legionella</w:t>
      </w:r>
      <w:proofErr w:type="spellEnd"/>
      <w:r w:rsidR="005A2E24" w:rsidRPr="00923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A2E24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i ispitno izvješće </w:t>
      </w:r>
      <w:r w:rsidR="006840C3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nakon provedbe mjera </w:t>
      </w:r>
      <w:r w:rsidR="005A2E24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Zavoda za javno zdravstvo Zagrebačke županije, Služba za zdravstvenu ekologiju, </w:t>
      </w:r>
    </w:p>
    <w:p w14:paraId="2AA4B817" w14:textId="3526DE00" w:rsidR="005A2E24" w:rsidRPr="009238BD" w:rsidRDefault="005A2E24" w:rsidP="009238BD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8BD">
        <w:rPr>
          <w:rFonts w:ascii="Times New Roman" w:hAnsi="Times New Roman" w:cs="Times New Roman"/>
          <w:bCs/>
          <w:sz w:val="24"/>
          <w:szCs w:val="24"/>
        </w:rPr>
        <w:t xml:space="preserve">Izvjestiteljica: Snježana </w:t>
      </w:r>
      <w:proofErr w:type="spellStart"/>
      <w:r w:rsidRPr="009238BD">
        <w:rPr>
          <w:rFonts w:ascii="Times New Roman" w:hAnsi="Times New Roman" w:cs="Times New Roman"/>
          <w:bCs/>
          <w:sz w:val="24"/>
          <w:szCs w:val="24"/>
        </w:rPr>
        <w:t>Brući</w:t>
      </w:r>
      <w:proofErr w:type="spellEnd"/>
      <w:r w:rsidRPr="009238B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38BD">
        <w:rPr>
          <w:rFonts w:ascii="Times New Roman" w:hAnsi="Times New Roman" w:cs="Times New Roman"/>
          <w:bCs/>
          <w:sz w:val="24"/>
          <w:szCs w:val="24"/>
        </w:rPr>
        <w:t>mag.med.techn</w:t>
      </w:r>
      <w:proofErr w:type="spellEnd"/>
      <w:r w:rsidRPr="009238BD">
        <w:rPr>
          <w:rFonts w:ascii="Times New Roman" w:hAnsi="Times New Roman" w:cs="Times New Roman"/>
          <w:bCs/>
          <w:sz w:val="24"/>
          <w:szCs w:val="24"/>
        </w:rPr>
        <w:t>., pomoćnica za sestrinstvo</w:t>
      </w:r>
    </w:p>
    <w:p w14:paraId="507BAE64" w14:textId="6159CA78" w:rsidR="00F274E2" w:rsidRPr="009238BD" w:rsidRDefault="009238BD" w:rsidP="009238B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274E2"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Izvješće mikrobiološke kontrole (bazen, kuhinja, </w:t>
      </w:r>
      <w:proofErr w:type="spellStart"/>
      <w:r w:rsidR="00F274E2" w:rsidRPr="009238BD">
        <w:rPr>
          <w:rFonts w:ascii="Times New Roman" w:hAnsi="Times New Roman" w:cs="Times New Roman"/>
          <w:b/>
          <w:bCs/>
          <w:sz w:val="24"/>
          <w:szCs w:val="24"/>
        </w:rPr>
        <w:t>naftalan</w:t>
      </w:r>
      <w:proofErr w:type="spellEnd"/>
      <w:r w:rsidR="00F274E2" w:rsidRPr="009238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C3B189" w14:textId="1F488943" w:rsidR="0063780B" w:rsidRPr="009238BD" w:rsidRDefault="0063780B" w:rsidP="009238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38BD">
        <w:rPr>
          <w:rFonts w:ascii="Times New Roman" w:hAnsi="Times New Roman" w:cs="Times New Roman"/>
          <w:sz w:val="24"/>
          <w:szCs w:val="24"/>
        </w:rPr>
        <w:t xml:space="preserve">Izvjestiteljica: Snježana </w:t>
      </w:r>
      <w:proofErr w:type="spellStart"/>
      <w:r w:rsidRPr="009238BD">
        <w:rPr>
          <w:rFonts w:ascii="Times New Roman" w:hAnsi="Times New Roman" w:cs="Times New Roman"/>
          <w:sz w:val="24"/>
          <w:szCs w:val="24"/>
        </w:rPr>
        <w:t>Brući</w:t>
      </w:r>
      <w:proofErr w:type="spellEnd"/>
      <w:r w:rsidRPr="0092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8BD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9238BD">
        <w:rPr>
          <w:rFonts w:ascii="Times New Roman" w:hAnsi="Times New Roman" w:cs="Times New Roman"/>
          <w:sz w:val="24"/>
          <w:szCs w:val="24"/>
        </w:rPr>
        <w:t>., pomoćnica za sestrinstvo</w:t>
      </w:r>
    </w:p>
    <w:p w14:paraId="354239BB" w14:textId="3E0E4E21" w:rsidR="0063780B" w:rsidRPr="009238BD" w:rsidRDefault="009238BD" w:rsidP="009238B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E78A2" w:rsidRPr="009238BD">
        <w:rPr>
          <w:rFonts w:ascii="Times New Roman" w:hAnsi="Times New Roman" w:cs="Times New Roman"/>
          <w:b/>
          <w:bCs/>
          <w:sz w:val="24"/>
          <w:szCs w:val="24"/>
        </w:rPr>
        <w:t>Godišnje izvješće za 2024. godinu</w:t>
      </w:r>
    </w:p>
    <w:p w14:paraId="63974412" w14:textId="3D1B538F" w:rsidR="009238BD" w:rsidRPr="009238BD" w:rsidRDefault="0063780B" w:rsidP="009238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38BD">
        <w:rPr>
          <w:rFonts w:ascii="Times New Roman" w:hAnsi="Times New Roman" w:cs="Times New Roman"/>
          <w:sz w:val="24"/>
          <w:szCs w:val="24"/>
        </w:rPr>
        <w:t xml:space="preserve">Izvjestiteljica: Snježana </w:t>
      </w:r>
      <w:proofErr w:type="spellStart"/>
      <w:r w:rsidRPr="009238BD">
        <w:rPr>
          <w:rFonts w:ascii="Times New Roman" w:hAnsi="Times New Roman" w:cs="Times New Roman"/>
          <w:sz w:val="24"/>
          <w:szCs w:val="24"/>
        </w:rPr>
        <w:t>Brući</w:t>
      </w:r>
      <w:proofErr w:type="spellEnd"/>
      <w:r w:rsidRPr="0092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8BD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9238BD">
        <w:rPr>
          <w:rFonts w:ascii="Times New Roman" w:hAnsi="Times New Roman" w:cs="Times New Roman"/>
          <w:sz w:val="24"/>
          <w:szCs w:val="24"/>
        </w:rPr>
        <w:t>., pomoćnica za sestrinstvo</w:t>
      </w:r>
    </w:p>
    <w:p w14:paraId="787DC94B" w14:textId="10AE4EC5" w:rsidR="00596168" w:rsidRPr="009238BD" w:rsidRDefault="009238BD" w:rsidP="009238B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>5. Razmatranje i usvajanje Poslovnika o radu Povjerenstva za bolničke infekcije</w:t>
      </w:r>
    </w:p>
    <w:p w14:paraId="39AB1AE4" w14:textId="665ADD13" w:rsidR="009238BD" w:rsidRPr="009238BD" w:rsidRDefault="009238BD" w:rsidP="009238B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Izvjestiteljica: Tea Vukošić Paher,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DDF59B" w14:textId="35850FF0" w:rsidR="00DC5163" w:rsidRPr="009238BD" w:rsidRDefault="009238BD" w:rsidP="009238B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8B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96168" w:rsidRPr="009238BD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4BE38EA6" w14:textId="77777777" w:rsidR="00F274E2" w:rsidRPr="00F274E2" w:rsidRDefault="00F274E2" w:rsidP="009238BD">
      <w:pPr>
        <w:pStyle w:val="Bezproreda"/>
      </w:pPr>
    </w:p>
    <w:p w14:paraId="1A8D1BB6" w14:textId="112B11B0" w:rsidR="00596168" w:rsidRDefault="00DC5163" w:rsidP="00F274E2">
      <w:pPr>
        <w:ind w:left="5676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>Predsjednica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D939C" w14:textId="5F66BB3C" w:rsidR="00F077EF" w:rsidRPr="00DC5163" w:rsidRDefault="00F274E2" w:rsidP="00F274E2">
      <w:pPr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5163">
        <w:rPr>
          <w:rFonts w:ascii="Times New Roman" w:hAnsi="Times New Roman" w:cs="Times New Roman"/>
          <w:sz w:val="24"/>
          <w:szCs w:val="24"/>
        </w:rPr>
        <w:t xml:space="preserve">latka Matić, </w:t>
      </w:r>
      <w:proofErr w:type="spellStart"/>
      <w:r w:rsidR="00DC5163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CF797B" w:rsidRPr="00DC5163">
        <w:rPr>
          <w:rFonts w:ascii="Times New Roman" w:hAnsi="Times New Roman" w:cs="Times New Roman"/>
          <w:sz w:val="24"/>
          <w:szCs w:val="24"/>
        </w:rPr>
        <w:t>.</w:t>
      </w:r>
    </w:p>
    <w:p w14:paraId="5664BA03" w14:textId="74667FF0" w:rsidR="00331CB1" w:rsidRDefault="00331CB1" w:rsidP="00D22FA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316B5CF2" w14:textId="557A43B0" w:rsidR="003F2635" w:rsidRDefault="003F2635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32AD36" w14:textId="77777777" w:rsidR="00F274E2" w:rsidRDefault="00F274E2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3CB25B0" w14:textId="07C76EC0" w:rsidR="00CC6C35" w:rsidRPr="0063780B" w:rsidRDefault="003F2635" w:rsidP="0050254E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80B">
        <w:rPr>
          <w:rFonts w:ascii="Times New Roman" w:hAnsi="Times New Roman" w:cs="Times New Roman"/>
          <w:b/>
          <w:sz w:val="20"/>
          <w:szCs w:val="20"/>
        </w:rPr>
        <w:t>DOSTAVITI</w:t>
      </w:r>
      <w:r w:rsidR="00521DED" w:rsidRPr="0063780B">
        <w:rPr>
          <w:rFonts w:ascii="Times New Roman" w:hAnsi="Times New Roman" w:cs="Times New Roman"/>
          <w:b/>
          <w:sz w:val="20"/>
          <w:szCs w:val="20"/>
        </w:rPr>
        <w:t>:</w:t>
      </w:r>
    </w:p>
    <w:p w14:paraId="6371B08B" w14:textId="3AFC6E7D" w:rsidR="00CC6C35" w:rsidRPr="0063780B" w:rsidRDefault="00CC6C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>Vl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atka Matić,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spec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>.</w:t>
      </w:r>
      <w:r w:rsidRPr="0063780B">
        <w:rPr>
          <w:rFonts w:ascii="Times New Roman" w:hAnsi="Times New Roman" w:cs="Times New Roman"/>
          <w:sz w:val="20"/>
          <w:szCs w:val="20"/>
        </w:rPr>
        <w:t xml:space="preserve"> fizikalne medicine i rehabilitacije,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6" w:history="1">
        <w:r w:rsidR="0050254E" w:rsidRPr="0063780B">
          <w:rPr>
            <w:rStyle w:val="Hiperveza"/>
            <w:rFonts w:ascii="Times New Roman" w:hAnsi="Times New Roman" w:cs="Times New Roman"/>
            <w:sz w:val="20"/>
            <w:szCs w:val="20"/>
          </w:rPr>
          <w:t>vlatka.matic.vm@gmail.com</w:t>
        </w:r>
      </w:hyperlink>
      <w:r w:rsidR="00F274E2">
        <w:rPr>
          <w:rStyle w:val="Hiperveza"/>
          <w:rFonts w:ascii="Times New Roman" w:hAnsi="Times New Roman" w:cs="Times New Roman"/>
          <w:sz w:val="20"/>
          <w:szCs w:val="20"/>
        </w:rPr>
        <w:t>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BCD2E" w14:textId="5B3A3B3A" w:rsidR="0050254E" w:rsidRPr="0063780B" w:rsidRDefault="00CC6C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>Prof. dr.sc. Dink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o Puntarić,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spec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>.</w:t>
      </w:r>
      <w:r w:rsidRPr="0063780B">
        <w:rPr>
          <w:rFonts w:ascii="Times New Roman" w:hAnsi="Times New Roman" w:cs="Times New Roman"/>
          <w:sz w:val="20"/>
          <w:szCs w:val="20"/>
        </w:rPr>
        <w:t xml:space="preserve"> epidemiologije,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subspec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 zdravstvene ekologije,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8EBC02" w14:textId="406EFA7C" w:rsidR="00CC6C35" w:rsidRPr="0063780B" w:rsidRDefault="0050254E" w:rsidP="0050254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       e-mail: </w:t>
      </w:r>
      <w:hyperlink r:id="rId7" w:history="1">
        <w:r w:rsidRPr="0063780B">
          <w:rPr>
            <w:rStyle w:val="Hiperveza"/>
            <w:rFonts w:ascii="Times New Roman" w:hAnsi="Times New Roman" w:cs="Times New Roman"/>
            <w:sz w:val="20"/>
            <w:szCs w:val="20"/>
          </w:rPr>
          <w:t>dinko.puntaric2@gmail.com</w:t>
        </w:r>
      </w:hyperlink>
      <w:r w:rsidR="00F274E2">
        <w:rPr>
          <w:rFonts w:ascii="Times New Roman" w:hAnsi="Times New Roman" w:cs="Times New Roman"/>
          <w:sz w:val="20"/>
          <w:szCs w:val="20"/>
        </w:rPr>
        <w:t>,</w:t>
      </w:r>
    </w:p>
    <w:p w14:paraId="46542C0D" w14:textId="77777777" w:rsidR="0050254E" w:rsidRPr="0063780B" w:rsidRDefault="00B36D43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Dr.sc. Ivančica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Kovaček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prof.v.š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</w:t>
      </w:r>
      <w:r w:rsidR="00CC6C35" w:rsidRPr="0063780B">
        <w:rPr>
          <w:rFonts w:ascii="Times New Roman" w:hAnsi="Times New Roman" w:cs="Times New Roman"/>
          <w:sz w:val="20"/>
          <w:szCs w:val="20"/>
        </w:rPr>
        <w:t>,</w:t>
      </w:r>
      <w:r w:rsidRPr="006378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spec.med.mikrob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 s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parasit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</w:t>
      </w:r>
    </w:p>
    <w:p w14:paraId="4DCF67B3" w14:textId="7C8C459A" w:rsidR="00B36D43" w:rsidRPr="0063780B" w:rsidRDefault="0050254E" w:rsidP="0050254E">
      <w:pPr>
        <w:pStyle w:val="Odlomakpopisa"/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63780B">
          <w:rPr>
            <w:rStyle w:val="Hiperveza"/>
            <w:rFonts w:ascii="Times New Roman" w:hAnsi="Times New Roman" w:cs="Times New Roman"/>
            <w:sz w:val="20"/>
            <w:szCs w:val="20"/>
          </w:rPr>
          <w:t>ivancica.kovacek@stampar.hr</w:t>
        </w:r>
      </w:hyperlink>
      <w:r w:rsidR="00F274E2">
        <w:rPr>
          <w:rStyle w:val="Hiperveza"/>
          <w:rFonts w:ascii="Times New Roman" w:hAnsi="Times New Roman" w:cs="Times New Roman"/>
          <w:sz w:val="20"/>
          <w:szCs w:val="20"/>
        </w:rPr>
        <w:t>,</w:t>
      </w:r>
      <w:r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CA291A" w14:textId="4B434768" w:rsidR="00CC6C35" w:rsidRPr="0063780B" w:rsidRDefault="009560FC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Goran Maričić,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</w:t>
      </w:r>
      <w:proofErr w:type="spellEnd"/>
      <w:r>
        <w:rPr>
          <w:rFonts w:ascii="Times New Roman" w:hAnsi="Times New Roman" w:cs="Times New Roman"/>
          <w:sz w:val="20"/>
          <w:szCs w:val="20"/>
        </w:rPr>
        <w:t>. fizikalne medicine i rehabilitacije</w:t>
      </w:r>
      <w:r w:rsidR="00B36D43" w:rsidRPr="0063780B">
        <w:rPr>
          <w:rFonts w:ascii="Times New Roman" w:hAnsi="Times New Roman" w:cs="Times New Roman"/>
          <w:sz w:val="20"/>
          <w:szCs w:val="20"/>
        </w:rPr>
        <w:t>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e-mail:  </w:t>
      </w:r>
      <w:hyperlink r:id="rId9" w:history="1">
        <w:r w:rsidRPr="006F503D">
          <w:rPr>
            <w:rStyle w:val="Hiperveza"/>
            <w:rFonts w:ascii="Times New Roman" w:hAnsi="Times New Roman" w:cs="Times New Roman"/>
            <w:sz w:val="20"/>
            <w:szCs w:val="20"/>
          </w:rPr>
          <w:t>goran.maricic@naftalan.hr</w:t>
        </w:r>
      </w:hyperlink>
      <w:r w:rsidR="00F274E2">
        <w:rPr>
          <w:rStyle w:val="Hiperveza"/>
          <w:rFonts w:ascii="Times New Roman" w:hAnsi="Times New Roman" w:cs="Times New Roman"/>
          <w:sz w:val="20"/>
          <w:szCs w:val="20"/>
        </w:rPr>
        <w:t>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55308" w14:textId="15BCB165" w:rsidR="00B36D43" w:rsidRPr="0063780B" w:rsidRDefault="00B36D43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Snježana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Brući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mag.med.techn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 pomoćnica ravnatelj</w:t>
      </w:r>
      <w:r w:rsidR="009842A1">
        <w:rPr>
          <w:rFonts w:ascii="Times New Roman" w:hAnsi="Times New Roman" w:cs="Times New Roman"/>
          <w:sz w:val="20"/>
          <w:szCs w:val="20"/>
        </w:rPr>
        <w:t>ice</w:t>
      </w:r>
      <w:r w:rsidRPr="0063780B">
        <w:rPr>
          <w:rFonts w:ascii="Times New Roman" w:hAnsi="Times New Roman" w:cs="Times New Roman"/>
          <w:sz w:val="20"/>
          <w:szCs w:val="20"/>
        </w:rPr>
        <w:t xml:space="preserve"> za sestrinstvo,</w:t>
      </w:r>
      <w:r w:rsidR="006840C3">
        <w:rPr>
          <w:rFonts w:ascii="Times New Roman" w:hAnsi="Times New Roman" w:cs="Times New Roman"/>
          <w:sz w:val="20"/>
          <w:szCs w:val="20"/>
        </w:rPr>
        <w:t xml:space="preserve"> 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="0050254E" w:rsidRPr="0063780B">
          <w:rPr>
            <w:rStyle w:val="Hiperveza"/>
            <w:rFonts w:ascii="Times New Roman" w:hAnsi="Times New Roman" w:cs="Times New Roman"/>
            <w:sz w:val="20"/>
            <w:szCs w:val="20"/>
          </w:rPr>
          <w:t>snjezana.bruci@naftalan.hr</w:t>
        </w:r>
      </w:hyperlink>
      <w:r w:rsidR="00F274E2">
        <w:rPr>
          <w:rStyle w:val="Hiperveza"/>
          <w:rFonts w:ascii="Times New Roman" w:hAnsi="Times New Roman" w:cs="Times New Roman"/>
          <w:sz w:val="20"/>
          <w:szCs w:val="20"/>
        </w:rPr>
        <w:t>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981A6" w14:textId="4272D0A3" w:rsidR="0050254E" w:rsidRPr="0063780B" w:rsidRDefault="003F26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Nina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Rajtmajer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 Kljak,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mag.med.techn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., gl. sestra za sprječavanje, suzbijanje i kontrolu bol. </w:t>
      </w:r>
      <w:r w:rsidR="0050254E" w:rsidRPr="0063780B">
        <w:rPr>
          <w:rFonts w:ascii="Times New Roman" w:hAnsi="Times New Roman" w:cs="Times New Roman"/>
          <w:sz w:val="20"/>
          <w:szCs w:val="20"/>
        </w:rPr>
        <w:t>i</w:t>
      </w:r>
      <w:r w:rsidRPr="0063780B">
        <w:rPr>
          <w:rFonts w:ascii="Times New Roman" w:hAnsi="Times New Roman" w:cs="Times New Roman"/>
          <w:sz w:val="20"/>
          <w:szCs w:val="20"/>
        </w:rPr>
        <w:t>nfekcija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2CF359C" w14:textId="77777777" w:rsidR="009560FC" w:rsidRDefault="00EC4D93" w:rsidP="009560F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       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="0050254E" w:rsidRPr="0063780B">
          <w:rPr>
            <w:rStyle w:val="Hiperveza"/>
            <w:rFonts w:ascii="Times New Roman" w:hAnsi="Times New Roman" w:cs="Times New Roman"/>
            <w:sz w:val="20"/>
            <w:szCs w:val="20"/>
          </w:rPr>
          <w:t>rajtmajer.nina@gmail.com</w:t>
        </w:r>
      </w:hyperlink>
      <w:r w:rsidR="00F274E2">
        <w:rPr>
          <w:rFonts w:ascii="Times New Roman" w:hAnsi="Times New Roman" w:cs="Times New Roman"/>
          <w:sz w:val="20"/>
          <w:szCs w:val="20"/>
        </w:rPr>
        <w:t>,</w:t>
      </w:r>
    </w:p>
    <w:p w14:paraId="5E3AF86B" w14:textId="64E2F0E8" w:rsidR="009560FC" w:rsidRPr="0063780B" w:rsidRDefault="009560FC" w:rsidP="00EC4D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</w:t>
      </w:r>
      <w:r w:rsidRPr="009560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Tea Vukošić Paher</w:t>
      </w:r>
      <w:r w:rsidRPr="006378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ipl</w:t>
      </w:r>
      <w:r w:rsidRPr="0063780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 ravnatelj</w:t>
      </w:r>
      <w:r>
        <w:rPr>
          <w:rFonts w:ascii="Times New Roman" w:hAnsi="Times New Roman" w:cs="Times New Roman"/>
          <w:sz w:val="20"/>
          <w:szCs w:val="20"/>
        </w:rPr>
        <w:t>ica</w:t>
      </w:r>
      <w:r w:rsidRPr="0063780B">
        <w:rPr>
          <w:rFonts w:ascii="Times New Roman" w:hAnsi="Times New Roman" w:cs="Times New Roman"/>
          <w:sz w:val="20"/>
          <w:szCs w:val="20"/>
        </w:rPr>
        <w:t xml:space="preserve">, e-mail:  </w:t>
      </w:r>
      <w:hyperlink r:id="rId12" w:history="1">
        <w:r w:rsidRPr="00F778D7">
          <w:rPr>
            <w:rStyle w:val="Hiperveza"/>
            <w:rFonts w:ascii="Times New Roman" w:hAnsi="Times New Roman" w:cs="Times New Roman"/>
            <w:sz w:val="20"/>
            <w:szCs w:val="20"/>
          </w:rPr>
          <w:t>tea.vukosic@naftalan.hr</w:t>
        </w:r>
      </w:hyperlink>
      <w:r>
        <w:rPr>
          <w:rStyle w:val="Hiperveza"/>
          <w:rFonts w:ascii="Times New Roman" w:hAnsi="Times New Roman" w:cs="Times New Roman"/>
          <w:sz w:val="20"/>
          <w:szCs w:val="20"/>
        </w:rPr>
        <w:t>,</w:t>
      </w:r>
      <w:r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699239" w14:textId="50DDFDEB" w:rsidR="00EC4D93" w:rsidRPr="009560FC" w:rsidRDefault="009560FC" w:rsidP="009560FC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  </w:t>
      </w:r>
      <w:r w:rsidR="00EC4D93" w:rsidRPr="009560FC">
        <w:rPr>
          <w:rFonts w:ascii="Times New Roman" w:hAnsi="Times New Roman" w:cs="Times New Roman"/>
          <w:sz w:val="20"/>
          <w:szCs w:val="20"/>
        </w:rPr>
        <w:t>Odjel općih i pravnih poslova,</w:t>
      </w:r>
    </w:p>
    <w:p w14:paraId="6C307BAD" w14:textId="4988B040" w:rsidR="00521DED" w:rsidRPr="009560FC" w:rsidRDefault="009560FC" w:rsidP="009560FC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  </w:t>
      </w:r>
      <w:r w:rsidR="00521DED" w:rsidRPr="009560FC">
        <w:rPr>
          <w:rFonts w:ascii="Times New Roman" w:hAnsi="Times New Roman" w:cs="Times New Roman"/>
          <w:sz w:val="20"/>
          <w:szCs w:val="20"/>
        </w:rPr>
        <w:t>Pismohrana</w:t>
      </w:r>
      <w:r w:rsidR="00D22FAC" w:rsidRPr="009560FC">
        <w:rPr>
          <w:rFonts w:ascii="Times New Roman" w:hAnsi="Times New Roman" w:cs="Times New Roman"/>
          <w:sz w:val="20"/>
          <w:szCs w:val="20"/>
        </w:rPr>
        <w:t>.</w:t>
      </w:r>
    </w:p>
    <w:sectPr w:rsidR="00521DED" w:rsidRPr="009560FC" w:rsidSect="005E712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6FC"/>
    <w:multiLevelType w:val="hybridMultilevel"/>
    <w:tmpl w:val="5A0CE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213BC"/>
    <w:multiLevelType w:val="hybridMultilevel"/>
    <w:tmpl w:val="D3FE38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7C9D"/>
    <w:multiLevelType w:val="hybridMultilevel"/>
    <w:tmpl w:val="161A48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31C4C"/>
    <w:multiLevelType w:val="hybridMultilevel"/>
    <w:tmpl w:val="FC9EEB54"/>
    <w:lvl w:ilvl="0" w:tplc="6226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A1DC6"/>
    <w:multiLevelType w:val="hybridMultilevel"/>
    <w:tmpl w:val="1CA8D9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63CE"/>
    <w:multiLevelType w:val="hybridMultilevel"/>
    <w:tmpl w:val="3028F89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83625">
    <w:abstractNumId w:val="0"/>
  </w:num>
  <w:num w:numId="2" w16cid:durableId="1951275664">
    <w:abstractNumId w:val="2"/>
  </w:num>
  <w:num w:numId="3" w16cid:durableId="223612509">
    <w:abstractNumId w:val="4"/>
  </w:num>
  <w:num w:numId="4" w16cid:durableId="258030929">
    <w:abstractNumId w:val="1"/>
  </w:num>
  <w:num w:numId="5" w16cid:durableId="2023126225">
    <w:abstractNumId w:val="5"/>
  </w:num>
  <w:num w:numId="6" w16cid:durableId="616260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ED"/>
    <w:rsid w:val="00005380"/>
    <w:rsid w:val="00036826"/>
    <w:rsid w:val="00037254"/>
    <w:rsid w:val="000435AF"/>
    <w:rsid w:val="00077840"/>
    <w:rsid w:val="000A0D0B"/>
    <w:rsid w:val="000D4987"/>
    <w:rsid w:val="001805AA"/>
    <w:rsid w:val="0021281E"/>
    <w:rsid w:val="0022711E"/>
    <w:rsid w:val="00232A98"/>
    <w:rsid w:val="00274BA9"/>
    <w:rsid w:val="00280224"/>
    <w:rsid w:val="002A7E33"/>
    <w:rsid w:val="002B0947"/>
    <w:rsid w:val="00331CB1"/>
    <w:rsid w:val="003348E7"/>
    <w:rsid w:val="003E26FD"/>
    <w:rsid w:val="003F2635"/>
    <w:rsid w:val="003F51AA"/>
    <w:rsid w:val="004348D2"/>
    <w:rsid w:val="004C2FE0"/>
    <w:rsid w:val="0050254E"/>
    <w:rsid w:val="00521DED"/>
    <w:rsid w:val="00526D3A"/>
    <w:rsid w:val="005623B9"/>
    <w:rsid w:val="00596168"/>
    <w:rsid w:val="005A2E24"/>
    <w:rsid w:val="005B7DFB"/>
    <w:rsid w:val="005E220C"/>
    <w:rsid w:val="005E712E"/>
    <w:rsid w:val="0063780B"/>
    <w:rsid w:val="00640E1E"/>
    <w:rsid w:val="00654171"/>
    <w:rsid w:val="006840C3"/>
    <w:rsid w:val="007126B9"/>
    <w:rsid w:val="00761A0D"/>
    <w:rsid w:val="007C1336"/>
    <w:rsid w:val="007E0D2F"/>
    <w:rsid w:val="007E2948"/>
    <w:rsid w:val="008207B2"/>
    <w:rsid w:val="00827161"/>
    <w:rsid w:val="00882227"/>
    <w:rsid w:val="008871A8"/>
    <w:rsid w:val="0089629B"/>
    <w:rsid w:val="008A0B3D"/>
    <w:rsid w:val="008A1719"/>
    <w:rsid w:val="008E78A2"/>
    <w:rsid w:val="009112C1"/>
    <w:rsid w:val="009238BD"/>
    <w:rsid w:val="00930E3D"/>
    <w:rsid w:val="009467A4"/>
    <w:rsid w:val="009560FC"/>
    <w:rsid w:val="009842A1"/>
    <w:rsid w:val="00986068"/>
    <w:rsid w:val="009C7AAA"/>
    <w:rsid w:val="009F08D1"/>
    <w:rsid w:val="00A43C87"/>
    <w:rsid w:val="00B36D43"/>
    <w:rsid w:val="00B41C25"/>
    <w:rsid w:val="00B64BF3"/>
    <w:rsid w:val="00B82F69"/>
    <w:rsid w:val="00BA5002"/>
    <w:rsid w:val="00BD53E5"/>
    <w:rsid w:val="00C10BEF"/>
    <w:rsid w:val="00C932EB"/>
    <w:rsid w:val="00CC6C35"/>
    <w:rsid w:val="00CD178D"/>
    <w:rsid w:val="00CE7042"/>
    <w:rsid w:val="00CF797B"/>
    <w:rsid w:val="00D22FAC"/>
    <w:rsid w:val="00D31901"/>
    <w:rsid w:val="00D5398E"/>
    <w:rsid w:val="00D67F23"/>
    <w:rsid w:val="00DA7DE9"/>
    <w:rsid w:val="00DC5163"/>
    <w:rsid w:val="00DE3701"/>
    <w:rsid w:val="00EA4C26"/>
    <w:rsid w:val="00EA4F75"/>
    <w:rsid w:val="00EC4D93"/>
    <w:rsid w:val="00F05F23"/>
    <w:rsid w:val="00F077EF"/>
    <w:rsid w:val="00F13096"/>
    <w:rsid w:val="00F274E2"/>
    <w:rsid w:val="00F554CD"/>
    <w:rsid w:val="00F970D2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4A98"/>
  <w15:docId w15:val="{838D9C4D-E3C0-46B5-A5D6-2B7F9BA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F3"/>
  </w:style>
  <w:style w:type="paragraph" w:styleId="Naslov1">
    <w:name w:val="heading 1"/>
    <w:basedOn w:val="Normal"/>
    <w:next w:val="Normal"/>
    <w:link w:val="Naslov1Char"/>
    <w:uiPriority w:val="9"/>
    <w:qFormat/>
    <w:rsid w:val="005E71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1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1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1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1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1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1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1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1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E712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5E712E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1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12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5E71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1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1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1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1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1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1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1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1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E712E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5E71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5E71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1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E712E"/>
    <w:rPr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5E712E"/>
    <w:rPr>
      <w:b/>
      <w:bCs/>
      <w:spacing w:val="0"/>
    </w:rPr>
  </w:style>
  <w:style w:type="character" w:styleId="Istaknuto">
    <w:name w:val="Emphasis"/>
    <w:uiPriority w:val="20"/>
    <w:qFormat/>
    <w:rsid w:val="005E712E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5E712E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5E712E"/>
  </w:style>
  <w:style w:type="paragraph" w:styleId="Odlomakpopisa">
    <w:name w:val="List Paragraph"/>
    <w:basedOn w:val="Normal"/>
    <w:uiPriority w:val="34"/>
    <w:qFormat/>
    <w:rsid w:val="005E712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E71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5E71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1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1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5E712E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5E712E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5E712E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5E712E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5E71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E712E"/>
    <w:pPr>
      <w:outlineLvl w:val="9"/>
    </w:pPr>
    <w:rPr>
      <w:lang w:bidi="en-US"/>
    </w:rPr>
  </w:style>
  <w:style w:type="character" w:styleId="Hiperveza">
    <w:name w:val="Hyperlink"/>
    <w:basedOn w:val="Zadanifontodlomka"/>
    <w:uiPriority w:val="99"/>
    <w:unhideWhenUsed/>
    <w:rsid w:val="0050254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cica.kovacek@stampar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ko.puntaric2@gmail.com" TargetMode="External"/><Relationship Id="rId12" Type="http://schemas.openxmlformats.org/officeDocument/2006/relationships/hyperlink" Target="mailto:tea.vukosic@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tka.matic.vm@gmail.com" TargetMode="External"/><Relationship Id="rId11" Type="http://schemas.openxmlformats.org/officeDocument/2006/relationships/hyperlink" Target="mailto:rajtmajer.nin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njezana.bruci@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an.maricic@naftalan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AppData\Roaming\Microsoft\Templates\MEMO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2013.dotx</Template>
  <TotalTime>37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11</cp:revision>
  <cp:lastPrinted>2025-06-06T10:10:00Z</cp:lastPrinted>
  <dcterms:created xsi:type="dcterms:W3CDTF">2024-11-19T12:10:00Z</dcterms:created>
  <dcterms:modified xsi:type="dcterms:W3CDTF">2025-06-09T10:37:00Z</dcterms:modified>
</cp:coreProperties>
</file>